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E643" w14:textId="77777777" w:rsidR="00236701" w:rsidRPr="002E798E" w:rsidRDefault="00236701" w:rsidP="0033366C">
      <w:pPr>
        <w:pStyle w:val="Title"/>
        <w:jc w:val="center"/>
        <w:rPr>
          <w:b/>
          <w:bCs/>
          <w:color w:val="FF0000"/>
          <w:sz w:val="36"/>
          <w:szCs w:val="36"/>
        </w:rPr>
      </w:pPr>
    </w:p>
    <w:p w14:paraId="4FF969F8" w14:textId="0ABAA7E3" w:rsidR="00504618" w:rsidRDefault="00CE3B1A" w:rsidP="002B6439">
      <w:pPr>
        <w:pStyle w:val="Title"/>
        <w:jc w:val="both"/>
        <w:rPr>
          <w:b/>
          <w:bCs/>
          <w:color w:val="002060"/>
          <w:sz w:val="36"/>
          <w:szCs w:val="36"/>
        </w:rPr>
      </w:pPr>
      <w:r w:rsidRPr="00C10DBD">
        <w:rPr>
          <w:b/>
          <w:bCs/>
          <w:color w:val="002060"/>
          <w:sz w:val="36"/>
          <w:szCs w:val="36"/>
          <w:lang w:val="en-GB" w:eastAsia="en-GB"/>
        </w:rPr>
        <w:drawing>
          <wp:anchor distT="0" distB="0" distL="114300" distR="114300" simplePos="0" relativeHeight="251662336" behindDoc="1" locked="1" layoutInCell="1" allowOverlap="1" wp14:anchorId="678E58FF" wp14:editId="0B3EE652">
            <wp:simplePos x="0" y="0"/>
            <wp:positionH relativeFrom="margin">
              <wp:align>right</wp:align>
            </wp:positionH>
            <wp:positionV relativeFrom="page">
              <wp:posOffset>1051560</wp:posOffset>
            </wp:positionV>
            <wp:extent cx="2004060" cy="51816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98E" w:rsidRPr="00C10DBD">
        <w:rPr>
          <w:b/>
          <w:bCs/>
          <w:color w:val="002060"/>
          <w:sz w:val="36"/>
          <w:szCs w:val="36"/>
        </w:rPr>
        <w:t>WHAT TO DO</w:t>
      </w:r>
      <w:r w:rsidR="0033366C" w:rsidRPr="00C10DBD">
        <w:rPr>
          <w:b/>
          <w:bCs/>
          <w:color w:val="002060"/>
          <w:sz w:val="36"/>
          <w:szCs w:val="36"/>
        </w:rPr>
        <w:t xml:space="preserve"> IF </w:t>
      </w:r>
      <w:r w:rsidR="00236701">
        <w:rPr>
          <w:b/>
          <w:bCs/>
          <w:color w:val="002060"/>
          <w:sz w:val="36"/>
          <w:szCs w:val="36"/>
        </w:rPr>
        <w:t xml:space="preserve">YOU ARE </w:t>
      </w:r>
      <w:r w:rsidR="0033366C" w:rsidRPr="002C7646">
        <w:rPr>
          <w:b/>
          <w:bCs/>
          <w:color w:val="002060"/>
          <w:sz w:val="36"/>
          <w:szCs w:val="36"/>
        </w:rPr>
        <w:t>EXPOSED</w:t>
      </w:r>
    </w:p>
    <w:p w14:paraId="43E6E2C5" w14:textId="2A815301" w:rsidR="008B1BD4" w:rsidRPr="00DB672D" w:rsidRDefault="0033366C" w:rsidP="002B6439">
      <w:pPr>
        <w:pStyle w:val="Title"/>
        <w:rPr>
          <w:b/>
          <w:bCs/>
          <w:color w:val="002060"/>
          <w:sz w:val="36"/>
          <w:szCs w:val="36"/>
        </w:rPr>
      </w:pPr>
      <w:r w:rsidRPr="002C7646">
        <w:rPr>
          <w:b/>
          <w:bCs/>
          <w:color w:val="002060"/>
          <w:sz w:val="36"/>
          <w:szCs w:val="36"/>
        </w:rPr>
        <w:t xml:space="preserve">TO </w:t>
      </w:r>
      <w:r w:rsidR="00504618">
        <w:rPr>
          <w:b/>
          <w:bCs/>
          <w:color w:val="002060"/>
          <w:sz w:val="36"/>
          <w:szCs w:val="36"/>
        </w:rPr>
        <w:t xml:space="preserve">A CONFIRMED OR SUSPECTED </w:t>
      </w:r>
      <w:r w:rsidRPr="002C7646">
        <w:rPr>
          <w:b/>
          <w:bCs/>
          <w:color w:val="002060"/>
          <w:sz w:val="36"/>
          <w:szCs w:val="36"/>
        </w:rPr>
        <w:t>COVID-19</w:t>
      </w:r>
      <w:r w:rsidR="00504618">
        <w:rPr>
          <w:b/>
          <w:bCs/>
          <w:color w:val="002060"/>
          <w:sz w:val="36"/>
          <w:szCs w:val="36"/>
        </w:rPr>
        <w:t xml:space="preserve"> PATIENT</w:t>
      </w:r>
    </w:p>
    <w:p w14:paraId="0B9676F0" w14:textId="4C4D0BE8" w:rsidR="000F6A1D" w:rsidRPr="0007059D" w:rsidRDefault="002E798E" w:rsidP="007808C2">
      <w:pPr>
        <w:pStyle w:val="Heading1"/>
        <w:rPr>
          <w:color w:val="002060"/>
        </w:rPr>
      </w:pPr>
      <w:r>
        <w:rPr>
          <w:color w:val="002060"/>
        </w:rPr>
        <w:t>you h</w:t>
      </w:r>
      <w:r w:rsidR="0033366C" w:rsidRPr="0007059D">
        <w:rPr>
          <w:color w:val="002060"/>
        </w:rPr>
        <w:t>ave</w:t>
      </w:r>
      <w:r>
        <w:rPr>
          <w:color w:val="002060"/>
        </w:rPr>
        <w:t xml:space="preserve"> </w:t>
      </w:r>
      <w:r w:rsidR="0033366C" w:rsidRPr="0007059D">
        <w:rPr>
          <w:color w:val="002060"/>
        </w:rPr>
        <w:t>come in</w:t>
      </w:r>
      <w:r w:rsidR="0095610D" w:rsidRPr="0007059D">
        <w:rPr>
          <w:color w:val="002060"/>
        </w:rPr>
        <w:t>to</w:t>
      </w:r>
      <w:r w:rsidR="0033366C" w:rsidRPr="0007059D">
        <w:rPr>
          <w:color w:val="002060"/>
        </w:rPr>
        <w:t xml:space="preserve"> </w:t>
      </w:r>
      <w:r w:rsidR="007122E4">
        <w:rPr>
          <w:color w:val="002060"/>
        </w:rPr>
        <w:t xml:space="preserve">close </w:t>
      </w:r>
      <w:r w:rsidR="0033366C" w:rsidRPr="0007059D">
        <w:rPr>
          <w:color w:val="002060"/>
        </w:rPr>
        <w:t>contact with someone who tested positive</w:t>
      </w:r>
      <w:r w:rsidR="0095610D" w:rsidRPr="0007059D">
        <w:rPr>
          <w:color w:val="002060"/>
        </w:rPr>
        <w:t xml:space="preserve"> </w:t>
      </w:r>
      <w:r>
        <w:rPr>
          <w:color w:val="002060"/>
        </w:rPr>
        <w:t xml:space="preserve">or is currently being tested </w:t>
      </w:r>
      <w:r w:rsidRPr="0007059D">
        <w:rPr>
          <w:color w:val="002060"/>
        </w:rPr>
        <w:t>for Covid-19</w:t>
      </w:r>
      <w:r>
        <w:rPr>
          <w:color w:val="002060"/>
        </w:rPr>
        <w:t>:</w:t>
      </w:r>
    </w:p>
    <w:p w14:paraId="362856F8" w14:textId="3989D9BD" w:rsidR="009036EE" w:rsidRDefault="009036EE" w:rsidP="00890D06">
      <w:pPr>
        <w:pStyle w:val="checklistindent"/>
        <w:numPr>
          <w:ilvl w:val="0"/>
          <w:numId w:val="18"/>
        </w:numPr>
      </w:pPr>
      <w:r w:rsidRPr="009036EE">
        <w:t>What is close contact?</w:t>
      </w:r>
    </w:p>
    <w:p w14:paraId="30EA362E" w14:textId="2320113F" w:rsidR="009036EE" w:rsidRPr="009036EE" w:rsidRDefault="009036EE" w:rsidP="00890D06">
      <w:pPr>
        <w:pStyle w:val="ListParagraph"/>
        <w:numPr>
          <w:ilvl w:val="1"/>
          <w:numId w:val="18"/>
        </w:numPr>
      </w:pPr>
      <w:r w:rsidRPr="009036EE">
        <w:t>You were within 6 feet of someone who has COVID-19 for at least 15 minutes</w:t>
      </w:r>
      <w:r w:rsidR="00C10DBD">
        <w:t>.</w:t>
      </w:r>
    </w:p>
    <w:p w14:paraId="242D41CD" w14:textId="20426D8A" w:rsidR="009036EE" w:rsidRPr="009036EE" w:rsidRDefault="009036EE" w:rsidP="00890D06">
      <w:pPr>
        <w:pStyle w:val="ListParagraph"/>
        <w:numPr>
          <w:ilvl w:val="1"/>
          <w:numId w:val="18"/>
        </w:numPr>
      </w:pPr>
      <w:r w:rsidRPr="009036EE">
        <w:t>You provided care at home to someone who is sick with COVID-19</w:t>
      </w:r>
      <w:r w:rsidR="00C10DBD">
        <w:t>.</w:t>
      </w:r>
    </w:p>
    <w:p w14:paraId="77422D10" w14:textId="2F70FDD5" w:rsidR="009036EE" w:rsidRPr="009036EE" w:rsidRDefault="009036EE" w:rsidP="00890D06">
      <w:pPr>
        <w:pStyle w:val="ListParagraph"/>
        <w:numPr>
          <w:ilvl w:val="1"/>
          <w:numId w:val="18"/>
        </w:numPr>
      </w:pPr>
      <w:r w:rsidRPr="009036EE">
        <w:t>You had direct physical contact with the person (touched, hugged, or kissed them)</w:t>
      </w:r>
      <w:r w:rsidR="00C10DBD">
        <w:t>.</w:t>
      </w:r>
    </w:p>
    <w:p w14:paraId="40C7A59D" w14:textId="1CC69EC9" w:rsidR="009036EE" w:rsidRPr="009036EE" w:rsidRDefault="009036EE" w:rsidP="00890D06">
      <w:pPr>
        <w:pStyle w:val="ListParagraph"/>
        <w:numPr>
          <w:ilvl w:val="1"/>
          <w:numId w:val="18"/>
        </w:numPr>
      </w:pPr>
      <w:r w:rsidRPr="009036EE">
        <w:t>You shared eating or drinking utensils</w:t>
      </w:r>
      <w:r w:rsidR="00C10DBD">
        <w:t>.</w:t>
      </w:r>
    </w:p>
    <w:p w14:paraId="3D4CE904" w14:textId="0AC646A9" w:rsidR="002E798E" w:rsidRDefault="009036EE" w:rsidP="003A6361">
      <w:pPr>
        <w:pStyle w:val="ListParagraph"/>
        <w:numPr>
          <w:ilvl w:val="1"/>
          <w:numId w:val="18"/>
        </w:numPr>
      </w:pPr>
      <w:r w:rsidRPr="009036EE">
        <w:t>They sneezed, coughed, or somehow got respiratory droplets on y</w:t>
      </w:r>
      <w:r>
        <w:t>ou</w:t>
      </w:r>
      <w:r w:rsidR="00C10DBD">
        <w:t>.</w:t>
      </w:r>
    </w:p>
    <w:p w14:paraId="674A8180" w14:textId="2ABA048A" w:rsidR="005E7700" w:rsidRDefault="00C572BA" w:rsidP="003A6361">
      <w:pPr>
        <w:pStyle w:val="ListParagraph"/>
        <w:numPr>
          <w:ilvl w:val="1"/>
          <w:numId w:val="18"/>
        </w:numPr>
      </w:pPr>
      <w:r w:rsidRPr="00C572BA">
        <w:t>You h</w:t>
      </w:r>
      <w:r w:rsidR="000E411E" w:rsidRPr="00C572BA">
        <w:t>ave</w:t>
      </w:r>
      <w:r w:rsidR="000E411E">
        <w:t xml:space="preserve"> had c</w:t>
      </w:r>
      <w:r w:rsidR="0007059D">
        <w:t xml:space="preserve">ontact with anyone returning from travel to a state, </w:t>
      </w:r>
      <w:r w:rsidR="0005267A">
        <w:t>territory,</w:t>
      </w:r>
      <w:r w:rsidR="0007059D">
        <w:t xml:space="preserve"> or country with widespread, ongoing transmission, or traveled on a cruise ship or river boat in the last 14 days.</w:t>
      </w:r>
    </w:p>
    <w:p w14:paraId="0ABCF2BB" w14:textId="490847DD" w:rsidR="00B7421E" w:rsidRPr="002C7646" w:rsidRDefault="00236701" w:rsidP="007808C2">
      <w:pPr>
        <w:pStyle w:val="Heading1"/>
        <w:rPr>
          <w:color w:val="002060"/>
        </w:rPr>
      </w:pPr>
      <w:r w:rsidRPr="00504618">
        <w:rPr>
          <w:color w:val="002060"/>
          <w:szCs w:val="30"/>
        </w:rPr>
        <w:t xml:space="preserve">you </w:t>
      </w:r>
      <w:r w:rsidR="0095610D" w:rsidRPr="00504618">
        <w:rPr>
          <w:color w:val="002060"/>
          <w:szCs w:val="30"/>
        </w:rPr>
        <w:t xml:space="preserve">currently </w:t>
      </w:r>
      <w:r w:rsidRPr="00504618">
        <w:rPr>
          <w:color w:val="002060"/>
          <w:szCs w:val="30"/>
        </w:rPr>
        <w:t xml:space="preserve">have </w:t>
      </w:r>
      <w:r w:rsidR="00504618" w:rsidRPr="0007059D">
        <w:rPr>
          <w:color w:val="002060"/>
        </w:rPr>
        <w:t>Covid-19</w:t>
      </w:r>
      <w:r w:rsidR="00504618">
        <w:rPr>
          <w:color w:val="002060"/>
        </w:rPr>
        <w:t xml:space="preserve"> </w:t>
      </w:r>
      <w:r w:rsidRPr="00504618">
        <w:rPr>
          <w:color w:val="002060"/>
          <w:szCs w:val="30"/>
        </w:rPr>
        <w:t>symptom</w:t>
      </w:r>
      <w:r w:rsidR="00C10DBD">
        <w:rPr>
          <w:color w:val="002060"/>
          <w:szCs w:val="30"/>
        </w:rPr>
        <w:t>s:</w:t>
      </w:r>
    </w:p>
    <w:p w14:paraId="0DB89C4B" w14:textId="052318C7" w:rsidR="003F6EB6" w:rsidRPr="00F9799D" w:rsidRDefault="00173A1C" w:rsidP="00F9799D">
      <w:sdt>
        <w:sdtPr>
          <w:rPr>
            <w:b/>
            <w:color w:val="0B3964" w:themeColor="accent1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FD9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F9799D">
        <w:rPr>
          <w:b/>
          <w:color w:val="0B3964" w:themeColor="accent1"/>
        </w:rPr>
        <w:t xml:space="preserve"> </w:t>
      </w:r>
      <w:r w:rsidR="00F9799D">
        <w:t>Fever or chills</w:t>
      </w:r>
    </w:p>
    <w:p w14:paraId="0CAD0BAD" w14:textId="025875FF" w:rsidR="00F9799D" w:rsidRPr="00F9799D" w:rsidRDefault="00173A1C" w:rsidP="00F9799D">
      <w:sdt>
        <w:sdtPr>
          <w:id w:val="33890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99D">
            <w:rPr>
              <w:rFonts w:ascii="MS Gothic" w:eastAsia="MS Gothic" w:hAnsi="MS Gothic" w:hint="eastAsia"/>
            </w:rPr>
            <w:t>☐</w:t>
          </w:r>
        </w:sdtContent>
      </w:sdt>
      <w:r w:rsidR="00F9799D">
        <w:t xml:space="preserve"> Cough</w:t>
      </w:r>
    </w:p>
    <w:p w14:paraId="3B0AC2B8" w14:textId="239B1C8B" w:rsidR="00F9799D" w:rsidRPr="00F9799D" w:rsidRDefault="00173A1C" w:rsidP="00F9799D">
      <w:sdt>
        <w:sdtPr>
          <w:id w:val="201247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99D" w:rsidRPr="00F9799D">
            <w:rPr>
              <w:rFonts w:hint="eastAsia"/>
            </w:rPr>
            <w:t>☐</w:t>
          </w:r>
        </w:sdtContent>
      </w:sdt>
      <w:r w:rsidR="00F9799D">
        <w:t xml:space="preserve"> Shortness of breath or difficulty breathing</w:t>
      </w:r>
    </w:p>
    <w:p w14:paraId="24A0E363" w14:textId="4A8C972A" w:rsidR="00F9799D" w:rsidRDefault="00173A1C" w:rsidP="00F9799D">
      <w:sdt>
        <w:sdtPr>
          <w:id w:val="-17110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99D" w:rsidRPr="00F9799D">
            <w:rPr>
              <w:rFonts w:hint="eastAsia"/>
            </w:rPr>
            <w:t>☐</w:t>
          </w:r>
        </w:sdtContent>
      </w:sdt>
      <w:r w:rsidR="00F9799D">
        <w:t xml:space="preserve"> Fatigue</w:t>
      </w:r>
    </w:p>
    <w:p w14:paraId="21814DD2" w14:textId="792984E4" w:rsidR="00CE2FC0" w:rsidRPr="00F9799D" w:rsidRDefault="00173A1C" w:rsidP="00CE2FC0">
      <w:sdt>
        <w:sdtPr>
          <w:id w:val="92823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Muscle or body aches</w:t>
      </w:r>
    </w:p>
    <w:p w14:paraId="1C584B55" w14:textId="4820FE4A" w:rsidR="00CE2FC0" w:rsidRPr="00F9799D" w:rsidRDefault="00173A1C" w:rsidP="00CE2FC0">
      <w:sdt>
        <w:sdtPr>
          <w:id w:val="6396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Headache</w:t>
      </w:r>
    </w:p>
    <w:p w14:paraId="2AC210E3" w14:textId="587791E2" w:rsidR="00CE2FC0" w:rsidRDefault="00173A1C" w:rsidP="00CE2FC0">
      <w:sdt>
        <w:sdtPr>
          <w:id w:val="130820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New loss of taste or smell</w:t>
      </w:r>
    </w:p>
    <w:p w14:paraId="49DD1351" w14:textId="4999867F" w:rsidR="00CE2FC0" w:rsidRDefault="00173A1C" w:rsidP="00CE2FC0">
      <w:sdt>
        <w:sdtPr>
          <w:id w:val="-24426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Sore throat</w:t>
      </w:r>
    </w:p>
    <w:p w14:paraId="21C988A3" w14:textId="2D3C9D4A" w:rsidR="00CE2FC0" w:rsidRDefault="00173A1C" w:rsidP="00CE2FC0">
      <w:sdt>
        <w:sdtPr>
          <w:id w:val="78639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Congestion or runny nose</w:t>
      </w:r>
    </w:p>
    <w:p w14:paraId="33E9CCEB" w14:textId="4A372CAC" w:rsidR="00CE2FC0" w:rsidRDefault="00173A1C" w:rsidP="00CE2FC0">
      <w:sdt>
        <w:sdtPr>
          <w:id w:val="-61768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599">
            <w:rPr>
              <w:rFonts w:ascii="MS Gothic" w:eastAsia="MS Gothic" w:hAnsi="MS Gothic" w:hint="eastAsia"/>
            </w:rPr>
            <w:t>☐</w:t>
          </w:r>
        </w:sdtContent>
      </w:sdt>
      <w:r w:rsidR="00CE2FC0">
        <w:t xml:space="preserve"> Nausea or vomiting</w:t>
      </w:r>
    </w:p>
    <w:p w14:paraId="0E90045F" w14:textId="32812BD7" w:rsidR="00CE2FC0" w:rsidRPr="00F9799D" w:rsidRDefault="00173A1C" w:rsidP="00F9799D">
      <w:sdt>
        <w:sdtPr>
          <w:id w:val="-50442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FC0" w:rsidRPr="00F9799D">
            <w:rPr>
              <w:rFonts w:hint="eastAsia"/>
            </w:rPr>
            <w:t>☐</w:t>
          </w:r>
        </w:sdtContent>
      </w:sdt>
      <w:r w:rsidR="00CE2FC0">
        <w:t xml:space="preserve"> Diarrhea</w:t>
      </w:r>
    </w:p>
    <w:p w14:paraId="1514E157" w14:textId="36EC0AFC" w:rsidR="00F9799D" w:rsidRDefault="00F9799D" w:rsidP="00F9799D">
      <w:r>
        <w:t>*</w:t>
      </w:r>
      <w:r w:rsidRPr="00F9799D">
        <w:t xml:space="preserve">This </w:t>
      </w:r>
      <w:r w:rsidR="00CE2FC0">
        <w:t xml:space="preserve">list does </w:t>
      </w:r>
      <w:r w:rsidRPr="00F9799D">
        <w:t xml:space="preserve">not </w:t>
      </w:r>
      <w:r w:rsidR="00CE2FC0">
        <w:t xml:space="preserve">contain </w:t>
      </w:r>
      <w:r w:rsidRPr="00F9799D">
        <w:t xml:space="preserve">all possible </w:t>
      </w:r>
      <w:hyperlink r:id="rId11" w:anchor="seek-medical-attention" w:history="1">
        <w:r w:rsidRPr="00CE2FC0">
          <w:rPr>
            <w:rStyle w:val="Hyperlink"/>
          </w:rPr>
          <w:t>symptoms</w:t>
        </w:r>
      </w:hyperlink>
      <w:r w:rsidRPr="00F9799D">
        <w:t xml:space="preserve">. </w:t>
      </w:r>
      <w:r w:rsidR="00CE2FC0">
        <w:t xml:space="preserve"> </w:t>
      </w:r>
    </w:p>
    <w:p w14:paraId="3CABB18A" w14:textId="6C644B70" w:rsidR="00021798" w:rsidRDefault="00AC5FD9" w:rsidP="004C7459">
      <w:pPr>
        <w:pStyle w:val="checklistindent"/>
        <w:numPr>
          <w:ilvl w:val="0"/>
          <w:numId w:val="19"/>
        </w:numPr>
      </w:pPr>
      <w:r w:rsidRPr="00AC5FD9">
        <w:t>Monitor your symptoms. If you have an </w:t>
      </w:r>
      <w:hyperlink r:id="rId12" w:anchor="seek-medical-attention" w:history="1">
        <w:r w:rsidRPr="00AC5FD9">
          <w:rPr>
            <w:rStyle w:val="Hyperlink"/>
          </w:rPr>
          <w:t>emergency warning sign</w:t>
        </w:r>
      </w:hyperlink>
      <w:r w:rsidRPr="00AC5FD9">
        <w:t> (including trouble breathing), seek emergency medical care immediately</w:t>
      </w:r>
      <w:r w:rsidR="00890D06">
        <w:t>.</w:t>
      </w:r>
    </w:p>
    <w:p w14:paraId="21C6CA2F" w14:textId="41B98E89" w:rsidR="00DD0721" w:rsidRPr="0007059D" w:rsidRDefault="0095610D" w:rsidP="007808C2">
      <w:pPr>
        <w:pStyle w:val="Heading1"/>
        <w:rPr>
          <w:color w:val="002060"/>
        </w:rPr>
      </w:pPr>
      <w:r w:rsidRPr="0007059D">
        <w:rPr>
          <w:color w:val="002060"/>
        </w:rPr>
        <w:t>what should you do</w:t>
      </w:r>
      <w:r w:rsidR="00967599">
        <w:rPr>
          <w:color w:val="002060"/>
        </w:rPr>
        <w:t>?</w:t>
      </w:r>
    </w:p>
    <w:p w14:paraId="624738C0" w14:textId="4A7C6D50" w:rsidR="00DD0721" w:rsidRDefault="00173A1C" w:rsidP="00B52526">
      <w:pPr>
        <w:pStyle w:val="checklistindent"/>
      </w:pPr>
      <w:sdt>
        <w:sdtPr>
          <w:rPr>
            <w:b/>
            <w:color w:val="0B3964" w:themeColor="accent1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8E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E798E" w:rsidRPr="001F025C">
        <w:t>Isolate</w:t>
      </w:r>
      <w:r w:rsidR="002E798E" w:rsidRPr="00AC5FD9">
        <w:t xml:space="preserve"> yourself if you think you </w:t>
      </w:r>
      <w:hyperlink r:id="rId13" w:anchor="what_do_i_do_if_i_feel_sick" w:history="1">
        <w:r w:rsidR="002E798E" w:rsidRPr="00205372">
          <w:rPr>
            <w:rStyle w:val="Hyperlink"/>
          </w:rPr>
          <w:t>might be sick</w:t>
        </w:r>
      </w:hyperlink>
      <w:r w:rsidR="00CE2FC0" w:rsidRPr="004C7459">
        <w:t>.</w:t>
      </w:r>
    </w:p>
    <w:p w14:paraId="6642A210" w14:textId="5DC732BD" w:rsidR="00CE2FC0" w:rsidRPr="00CE2FC0" w:rsidRDefault="00173A1C" w:rsidP="00CE2FC0">
      <w:pPr>
        <w:pStyle w:val="ListParagraph"/>
        <w:numPr>
          <w:ilvl w:val="0"/>
          <w:numId w:val="19"/>
        </w:numPr>
      </w:pPr>
      <w:hyperlink r:id="rId14" w:history="1">
        <w:r w:rsidR="00CE2FC0" w:rsidRPr="001F025C">
          <w:rPr>
            <w:rStyle w:val="Hyperlink"/>
          </w:rPr>
          <w:t>Isolation </w:t>
        </w:r>
      </w:hyperlink>
      <w:r w:rsidR="00CE2FC0" w:rsidRPr="00CE2FC0">
        <w:t>is used to separate people infected with the virus (those who are sick with COVID-19 and those with no symptoms) from people who are not infected.</w:t>
      </w:r>
    </w:p>
    <w:p w14:paraId="687FF2CF" w14:textId="53A3F4BB" w:rsidR="00DB672D" w:rsidRDefault="00173A1C" w:rsidP="00C840FC">
      <w:pPr>
        <w:pStyle w:val="checklistindent"/>
      </w:pPr>
      <w:sdt>
        <w:sdtPr>
          <w:rPr>
            <w:b/>
            <w:color w:val="0B3964" w:themeColor="accent1"/>
          </w:rPr>
          <w:id w:val="-185641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459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4C7459" w:rsidRPr="002C2461">
        <w:rPr>
          <w:b/>
          <w:color w:val="0B3964" w:themeColor="accent1"/>
        </w:rPr>
        <w:tab/>
      </w:r>
      <w:r w:rsidR="00F9799D">
        <w:t>S</w:t>
      </w:r>
      <w:r w:rsidR="002E798E" w:rsidRPr="00C10DBD">
        <w:t xml:space="preserve">tay home and </w:t>
      </w:r>
      <w:r w:rsidR="002E798E" w:rsidRPr="001F025C">
        <w:t>self-quarantine</w:t>
      </w:r>
      <w:r w:rsidR="002E798E" w:rsidRPr="00C10DBD">
        <w:t xml:space="preserve"> if you have been in close contact with a confirmed or suspected</w:t>
      </w:r>
      <w:r w:rsidR="002E798E" w:rsidRPr="004C7459">
        <w:t xml:space="preserve"> COVID-19</w:t>
      </w:r>
      <w:r w:rsidR="002E798E">
        <w:t xml:space="preserve"> </w:t>
      </w:r>
      <w:r w:rsidR="002E798E" w:rsidRPr="004C7459">
        <w:t>patient.</w:t>
      </w:r>
      <w:r w:rsidR="002E798E">
        <w:t xml:space="preserve"> </w:t>
      </w:r>
      <w:r w:rsidR="002E798E" w:rsidRPr="004C7459">
        <w:t>Do not leave your home, except to get medical care. Do not visit public areas</w:t>
      </w:r>
      <w:r w:rsidR="00CE2FC0">
        <w:t>.</w:t>
      </w:r>
    </w:p>
    <w:p w14:paraId="055FAD19" w14:textId="5D05E020" w:rsidR="002E798E" w:rsidRDefault="00173A1C" w:rsidP="0089044E">
      <w:pPr>
        <w:pStyle w:val="checklistindent"/>
        <w:numPr>
          <w:ilvl w:val="0"/>
          <w:numId w:val="18"/>
        </w:numPr>
      </w:pPr>
      <w:hyperlink r:id="rId15" w:history="1">
        <w:r w:rsidR="002E798E" w:rsidRPr="001F025C">
          <w:rPr>
            <w:rStyle w:val="Hyperlink"/>
          </w:rPr>
          <w:t>Quarantine</w:t>
        </w:r>
      </w:hyperlink>
      <w:r w:rsidR="002E798E" w:rsidRPr="009036EE">
        <w:t xml:space="preserve"> keeps someone who might have been exposed to the virus away from others.</w:t>
      </w:r>
    </w:p>
    <w:p w14:paraId="457415E0" w14:textId="51708263" w:rsidR="00227F60" w:rsidRPr="0028344E" w:rsidRDefault="00227F60" w:rsidP="00227F60">
      <w:sdt>
        <w:sdtPr>
          <w:rPr>
            <w:rFonts w:ascii="MS Gothic" w:eastAsia="MS Gothic" w:hAnsi="MS Gothic"/>
          </w:rPr>
          <w:id w:val="53192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227F60">
        <w:t>C</w:t>
      </w:r>
      <w:r w:rsidRPr="00227F60">
        <w:t>ontact your healthcare provider right away</w:t>
      </w:r>
      <w:r w:rsidRPr="00227F60">
        <w:t>.</w:t>
      </w:r>
    </w:p>
    <w:p w14:paraId="50D315D9" w14:textId="254856D0" w:rsidR="002E798E" w:rsidRPr="00DB672D" w:rsidRDefault="00173A1C" w:rsidP="002E798E">
      <w:pPr>
        <w:pStyle w:val="checklistindent"/>
      </w:pPr>
      <w:sdt>
        <w:sdtPr>
          <w:rPr>
            <w:b/>
            <w:color w:val="0B3964" w:themeColor="accent1"/>
          </w:rPr>
          <w:id w:val="1037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E798E">
        <w:t>C</w:t>
      </w:r>
      <w:r w:rsidR="002E798E" w:rsidRPr="004C7459">
        <w:t>a</w:t>
      </w:r>
      <w:r w:rsidR="002E798E">
        <w:t>ll the</w:t>
      </w:r>
      <w:r w:rsidR="002E798E" w:rsidRPr="004C7459">
        <w:t xml:space="preserve"> </w:t>
      </w:r>
      <w:hyperlink r:id="rId16" w:history="1">
        <w:r w:rsidR="002E798E" w:rsidRPr="001F025C">
          <w:rPr>
            <w:rStyle w:val="Hyperlink"/>
          </w:rPr>
          <w:t>UCR Employee COVID-19 Hotline</w:t>
        </w:r>
      </w:hyperlink>
      <w:r w:rsidR="002E798E" w:rsidRPr="004C7459">
        <w:t xml:space="preserve"> | 1.</w:t>
      </w:r>
      <w:r w:rsidR="002E798E" w:rsidRPr="00DB672D">
        <w:t xml:space="preserve">844.827.6827 </w:t>
      </w:r>
      <w:r w:rsidR="002E798E" w:rsidRPr="00C10DBD">
        <w:t>to file a report</w:t>
      </w:r>
      <w:r w:rsidR="002E798E" w:rsidRPr="00DB672D">
        <w:t>.</w:t>
      </w:r>
      <w:r w:rsidR="002E798E" w:rsidRPr="00DB672D">
        <w:rPr>
          <w:rFonts w:ascii="Helvetica" w:hAnsi="Helvetica" w:cs="Helvetica"/>
          <w:color w:val="455A64"/>
          <w:shd w:val="clear" w:color="auto" w:fill="FFFFFF"/>
        </w:rPr>
        <w:t xml:space="preserve"> </w:t>
      </w:r>
      <w:r w:rsidR="002E798E" w:rsidRPr="00DB672D">
        <w:t>Employees should call within 2 hours of experiencing COVID-19 symptoms, receiving test results, and/or learning of exposure to someone known to have COVID-19</w:t>
      </w:r>
      <w:r w:rsidR="001F025C">
        <w:t>.</w:t>
      </w:r>
    </w:p>
    <w:p w14:paraId="177222D2" w14:textId="2B59BD54" w:rsidR="002E798E" w:rsidRDefault="00173A1C" w:rsidP="002E798E">
      <w:pPr>
        <w:pStyle w:val="checklistindent"/>
      </w:pPr>
      <w:sdt>
        <w:sdtPr>
          <w:rPr>
            <w:b/>
            <w:color w:val="0B3964" w:themeColor="accent1"/>
          </w:rPr>
          <w:id w:val="-4013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E798E">
        <w:t xml:space="preserve">Employee </w:t>
      </w:r>
      <w:r w:rsidR="002E798E" w:rsidRPr="00C10DBD">
        <w:t>will need to complete</w:t>
      </w:r>
      <w:r w:rsidR="002E798E">
        <w:t xml:space="preserve"> the COVID-19 Case Form (sent via e-mail after notification).</w:t>
      </w:r>
    </w:p>
    <w:p w14:paraId="2CC118C2" w14:textId="1AB714BB" w:rsidR="0089044E" w:rsidRPr="0089044E" w:rsidRDefault="00173A1C" w:rsidP="0089044E">
      <w:sdt>
        <w:sdtPr>
          <w:id w:val="23065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4E">
            <w:rPr>
              <w:rFonts w:ascii="MS Gothic" w:eastAsia="MS Gothic" w:hAnsi="MS Gothic" w:hint="eastAsia"/>
            </w:rPr>
            <w:t>☐</w:t>
          </w:r>
        </w:sdtContent>
      </w:sdt>
      <w:r w:rsidR="0089044E">
        <w:t xml:space="preserve">  </w:t>
      </w:r>
      <w:r w:rsidR="0089044E" w:rsidRPr="0089044E">
        <w:t>Notify your supervisor.</w:t>
      </w:r>
    </w:p>
    <w:p w14:paraId="00E4CB9E" w14:textId="4F69789D" w:rsidR="002E798E" w:rsidRPr="002E798E" w:rsidRDefault="00173A1C" w:rsidP="00C840FC">
      <w:pPr>
        <w:pStyle w:val="checklistindent"/>
        <w:rPr>
          <w:color w:val="FF0000"/>
        </w:rPr>
      </w:pPr>
      <w:sdt>
        <w:sdtPr>
          <w:rPr>
            <w:b/>
            <w:color w:val="0B3964" w:themeColor="accent1"/>
          </w:rPr>
          <w:id w:val="185407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98E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E798E" w:rsidRPr="002E798E">
        <w:t xml:space="preserve"> </w:t>
      </w:r>
      <w:r w:rsidR="00C10DBD">
        <w:t xml:space="preserve"> </w:t>
      </w:r>
      <w:r w:rsidR="002E798E" w:rsidRPr="00C10DBD">
        <w:t>HR will notify supervisors of next steps, initiate the case investigation, and send potential exposure notifications</w:t>
      </w:r>
      <w:r w:rsidR="00C10DBD" w:rsidRPr="00C10DBD">
        <w:t>.</w:t>
      </w:r>
    </w:p>
    <w:sectPr w:rsidR="002E798E" w:rsidRPr="002E798E" w:rsidSect="007808C2">
      <w:headerReference w:type="first" r:id="rId17"/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2F74C" w14:textId="77777777" w:rsidR="00173A1C" w:rsidRDefault="00173A1C" w:rsidP="00EA7516">
      <w:r>
        <w:separator/>
      </w:r>
    </w:p>
  </w:endnote>
  <w:endnote w:type="continuationSeparator" w:id="0">
    <w:p w14:paraId="7F79A3BA" w14:textId="77777777" w:rsidR="00173A1C" w:rsidRDefault="00173A1C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E2805" w14:textId="77777777" w:rsidR="00173A1C" w:rsidRDefault="00173A1C" w:rsidP="00EA7516">
      <w:r>
        <w:separator/>
      </w:r>
    </w:p>
  </w:footnote>
  <w:footnote w:type="continuationSeparator" w:id="0">
    <w:p w14:paraId="4DCCADF0" w14:textId="77777777" w:rsidR="00173A1C" w:rsidRDefault="00173A1C" w:rsidP="00EA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68BC1" w14:textId="39BB4D22" w:rsidR="00526753" w:rsidRPr="00526753" w:rsidRDefault="00526753">
    <w:pPr>
      <w:pStyle w:val="Header"/>
      <w:rPr>
        <w:b/>
        <w:bCs/>
        <w:color w:val="0070C0"/>
      </w:rPr>
    </w:pPr>
    <w:r w:rsidRPr="00526753">
      <w:rPr>
        <w:b/>
        <w:bCs/>
        <w:color w:val="0070C0"/>
      </w:rPr>
      <w:t>EMN Administration</w:t>
    </w:r>
  </w:p>
  <w:p w14:paraId="37622269" w14:textId="77777777" w:rsidR="00526753" w:rsidRDefault="00526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7B84"/>
    <w:multiLevelType w:val="hybridMultilevel"/>
    <w:tmpl w:val="ABB2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1793"/>
    <w:multiLevelType w:val="multilevel"/>
    <w:tmpl w:val="1CF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B4AB6"/>
    <w:multiLevelType w:val="hybridMultilevel"/>
    <w:tmpl w:val="01EE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6"/>
  </w:num>
  <w:num w:numId="6">
    <w:abstractNumId w:val="8"/>
  </w:num>
  <w:num w:numId="7">
    <w:abstractNumId w:val="10"/>
  </w:num>
  <w:num w:numId="8">
    <w:abstractNumId w:val="17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  <w:num w:numId="13">
    <w:abstractNumId w:val="14"/>
  </w:num>
  <w:num w:numId="14">
    <w:abstractNumId w:val="13"/>
  </w:num>
  <w:num w:numId="15">
    <w:abstractNumId w:val="1"/>
  </w:num>
  <w:num w:numId="16">
    <w:abstractNumId w:val="0"/>
  </w:num>
  <w:num w:numId="17">
    <w:abstractNumId w:val="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87"/>
    <w:rsid w:val="000203DE"/>
    <w:rsid w:val="00021798"/>
    <w:rsid w:val="0005267A"/>
    <w:rsid w:val="000640BB"/>
    <w:rsid w:val="0007059D"/>
    <w:rsid w:val="000A0C55"/>
    <w:rsid w:val="000B30FB"/>
    <w:rsid w:val="000B4E5F"/>
    <w:rsid w:val="000D7CDB"/>
    <w:rsid w:val="000E411E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73A1C"/>
    <w:rsid w:val="001A3F0B"/>
    <w:rsid w:val="001C0EED"/>
    <w:rsid w:val="001C2413"/>
    <w:rsid w:val="001E6F85"/>
    <w:rsid w:val="001F025C"/>
    <w:rsid w:val="00205372"/>
    <w:rsid w:val="00227F60"/>
    <w:rsid w:val="00236701"/>
    <w:rsid w:val="00237CC7"/>
    <w:rsid w:val="00242F1F"/>
    <w:rsid w:val="00243A0A"/>
    <w:rsid w:val="00254CB0"/>
    <w:rsid w:val="00257A4C"/>
    <w:rsid w:val="0028182B"/>
    <w:rsid w:val="0028344E"/>
    <w:rsid w:val="0029531E"/>
    <w:rsid w:val="002B16EF"/>
    <w:rsid w:val="002B6439"/>
    <w:rsid w:val="002C2461"/>
    <w:rsid w:val="002C7646"/>
    <w:rsid w:val="002E798E"/>
    <w:rsid w:val="00314AB7"/>
    <w:rsid w:val="003248FE"/>
    <w:rsid w:val="0033366C"/>
    <w:rsid w:val="0033437A"/>
    <w:rsid w:val="003B4002"/>
    <w:rsid w:val="003B600F"/>
    <w:rsid w:val="003D1CD0"/>
    <w:rsid w:val="003E35DA"/>
    <w:rsid w:val="003F6EB6"/>
    <w:rsid w:val="0043632A"/>
    <w:rsid w:val="00456CF8"/>
    <w:rsid w:val="004918A6"/>
    <w:rsid w:val="004A30FE"/>
    <w:rsid w:val="004A58D2"/>
    <w:rsid w:val="004B6355"/>
    <w:rsid w:val="004C7459"/>
    <w:rsid w:val="004F2F18"/>
    <w:rsid w:val="00504618"/>
    <w:rsid w:val="00510F45"/>
    <w:rsid w:val="00526753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A1E87"/>
    <w:rsid w:val="006C5197"/>
    <w:rsid w:val="007122E4"/>
    <w:rsid w:val="00755AF9"/>
    <w:rsid w:val="007628D7"/>
    <w:rsid w:val="007733B1"/>
    <w:rsid w:val="007808C2"/>
    <w:rsid w:val="00784551"/>
    <w:rsid w:val="00792D9A"/>
    <w:rsid w:val="007D7966"/>
    <w:rsid w:val="008327FA"/>
    <w:rsid w:val="0089044E"/>
    <w:rsid w:val="00890D06"/>
    <w:rsid w:val="008B1BD4"/>
    <w:rsid w:val="008B4AB9"/>
    <w:rsid w:val="008B6475"/>
    <w:rsid w:val="008C5930"/>
    <w:rsid w:val="008C6FB9"/>
    <w:rsid w:val="008D6306"/>
    <w:rsid w:val="008E20B6"/>
    <w:rsid w:val="009036EE"/>
    <w:rsid w:val="00922AE2"/>
    <w:rsid w:val="00951A9A"/>
    <w:rsid w:val="0095543B"/>
    <w:rsid w:val="0095610D"/>
    <w:rsid w:val="00967599"/>
    <w:rsid w:val="00971536"/>
    <w:rsid w:val="00981289"/>
    <w:rsid w:val="009D12BC"/>
    <w:rsid w:val="00A079CA"/>
    <w:rsid w:val="00A238F7"/>
    <w:rsid w:val="00A347CF"/>
    <w:rsid w:val="00A6621B"/>
    <w:rsid w:val="00A7247E"/>
    <w:rsid w:val="00A96244"/>
    <w:rsid w:val="00AA381D"/>
    <w:rsid w:val="00AB36A4"/>
    <w:rsid w:val="00AC5FD9"/>
    <w:rsid w:val="00AE00A5"/>
    <w:rsid w:val="00AF6340"/>
    <w:rsid w:val="00B04497"/>
    <w:rsid w:val="00B06B05"/>
    <w:rsid w:val="00B14286"/>
    <w:rsid w:val="00B174CE"/>
    <w:rsid w:val="00B255A0"/>
    <w:rsid w:val="00B52526"/>
    <w:rsid w:val="00B638C6"/>
    <w:rsid w:val="00B7421E"/>
    <w:rsid w:val="00BA788F"/>
    <w:rsid w:val="00BF110B"/>
    <w:rsid w:val="00C10DBD"/>
    <w:rsid w:val="00C3336C"/>
    <w:rsid w:val="00C37917"/>
    <w:rsid w:val="00C572BA"/>
    <w:rsid w:val="00C65329"/>
    <w:rsid w:val="00C66A08"/>
    <w:rsid w:val="00C840FC"/>
    <w:rsid w:val="00CB11EA"/>
    <w:rsid w:val="00CC32FA"/>
    <w:rsid w:val="00CE2FC0"/>
    <w:rsid w:val="00CE3B1A"/>
    <w:rsid w:val="00CE5855"/>
    <w:rsid w:val="00D14B48"/>
    <w:rsid w:val="00D248A5"/>
    <w:rsid w:val="00D270AA"/>
    <w:rsid w:val="00D761CB"/>
    <w:rsid w:val="00D81D72"/>
    <w:rsid w:val="00D93E61"/>
    <w:rsid w:val="00DB672D"/>
    <w:rsid w:val="00DB7A67"/>
    <w:rsid w:val="00DB7D9F"/>
    <w:rsid w:val="00DC280D"/>
    <w:rsid w:val="00DD0721"/>
    <w:rsid w:val="00DD4D0E"/>
    <w:rsid w:val="00E054BD"/>
    <w:rsid w:val="00EA7516"/>
    <w:rsid w:val="00EB7B42"/>
    <w:rsid w:val="00EC2BAD"/>
    <w:rsid w:val="00F15E9D"/>
    <w:rsid w:val="00F316B8"/>
    <w:rsid w:val="00F341ED"/>
    <w:rsid w:val="00F458C9"/>
    <w:rsid w:val="00F55341"/>
    <w:rsid w:val="00F9799D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03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F60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character" w:styleId="Hyperlink">
    <w:name w:val="Hyperlink"/>
    <w:basedOn w:val="DefaultParagraphFont"/>
    <w:uiPriority w:val="99"/>
    <w:unhideWhenUsed/>
    <w:rsid w:val="009036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74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67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9799D"/>
    <w:rPr>
      <w:color w:val="52264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hs.ucr.edu/coronavirus/resear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symptoms-testing/symptoms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hs.ucr.edu/coronavirus/employeehotlin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symptoms-testing/symptom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coronavirus/2019-ncov/if-you-are-sick/quarantine.html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coronavirus/2019-ncov/if-you-are-sick/isolatio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lla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2020-07-13T23:01:00Z</dcterms:created>
  <dcterms:modified xsi:type="dcterms:W3CDTF">2020-07-14T20:10:00Z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